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15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813"/>
        <w:gridCol w:w="1702"/>
        <w:gridCol w:w="4264"/>
        <w:gridCol w:w="1642"/>
        <w:gridCol w:w="2037"/>
        <w:gridCol w:w="979"/>
        <w:gridCol w:w="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620" w:hRule="atLeast"/>
        </w:trPr>
        <w:tc>
          <w:tcPr>
            <w:tcW w:w="14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岚县国家保密局行政执法事项目录清单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93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事项依据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992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对保密工作监督检查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《中华人民共和国保守国家秘密法》第八条、第四十九条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106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对涉嫌保密违法行为调查、处理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《中华人民共和国保守国家秘密法》第五十一条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100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对泄密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人员依法给予处分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《中华人民共和国保守国家秘密法》第五十七条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1282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对取得保密资质的企业事业单位违反国家保密规定的处罚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《中华人民共和国保守国家秘密法》第六十条第一款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189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对未取得保密资质的企业事业单位违法从事涉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及国家秘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密业务的处罚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《中华人民共和国保守国家秘密法》第六十条第二款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密局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岚县国家保密局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47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417" w:header="851" w:footer="992" w:gutter="0"/>
          <w:pgNumType w:start="6"/>
          <w:cols w:space="0" w:num="1"/>
          <w:rtlGutter w:val="0"/>
          <w:docGrid w:type="lines" w:linePitch="315" w:charSpace="0"/>
        </w:sect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417" w:left="1587" w:header="851" w:footer="992" w:gutter="0"/>
      <w:pgNumType w:start="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GFkNjAyOTI0MDM5YjZlMWU5ZDBmZTE0NjA5ZjgifQ=="/>
  </w:docVars>
  <w:rsids>
    <w:rsidRoot w:val="332C7E1B"/>
    <w:rsid w:val="000160FC"/>
    <w:rsid w:val="000E6CC6"/>
    <w:rsid w:val="000F669B"/>
    <w:rsid w:val="001054BA"/>
    <w:rsid w:val="0013530F"/>
    <w:rsid w:val="00165981"/>
    <w:rsid w:val="00170E51"/>
    <w:rsid w:val="00223CB0"/>
    <w:rsid w:val="0023428E"/>
    <w:rsid w:val="00240809"/>
    <w:rsid w:val="002F7672"/>
    <w:rsid w:val="00341463"/>
    <w:rsid w:val="00366C28"/>
    <w:rsid w:val="00397125"/>
    <w:rsid w:val="003D7C36"/>
    <w:rsid w:val="004338CD"/>
    <w:rsid w:val="00493C47"/>
    <w:rsid w:val="00494071"/>
    <w:rsid w:val="004C6EF1"/>
    <w:rsid w:val="005143F1"/>
    <w:rsid w:val="00557FA3"/>
    <w:rsid w:val="00584B82"/>
    <w:rsid w:val="005C7261"/>
    <w:rsid w:val="00612F38"/>
    <w:rsid w:val="00676DF1"/>
    <w:rsid w:val="00697DD9"/>
    <w:rsid w:val="006D7277"/>
    <w:rsid w:val="006E48EF"/>
    <w:rsid w:val="00723FD3"/>
    <w:rsid w:val="0073218D"/>
    <w:rsid w:val="00757CEC"/>
    <w:rsid w:val="007C6EFC"/>
    <w:rsid w:val="008F685C"/>
    <w:rsid w:val="00A06330"/>
    <w:rsid w:val="00A40532"/>
    <w:rsid w:val="00AB4F31"/>
    <w:rsid w:val="00AE75CA"/>
    <w:rsid w:val="00AE7A89"/>
    <w:rsid w:val="00B463A1"/>
    <w:rsid w:val="00B92FB3"/>
    <w:rsid w:val="00BB4A8F"/>
    <w:rsid w:val="00BF1F84"/>
    <w:rsid w:val="00C04255"/>
    <w:rsid w:val="00C25D69"/>
    <w:rsid w:val="00C41452"/>
    <w:rsid w:val="00C65339"/>
    <w:rsid w:val="00CB3FAC"/>
    <w:rsid w:val="00CC1A94"/>
    <w:rsid w:val="00D71A2A"/>
    <w:rsid w:val="00E64A9A"/>
    <w:rsid w:val="00E77B38"/>
    <w:rsid w:val="00EF53FA"/>
    <w:rsid w:val="00F50195"/>
    <w:rsid w:val="00F808BB"/>
    <w:rsid w:val="00F91DFA"/>
    <w:rsid w:val="00FA37B4"/>
    <w:rsid w:val="00FC4320"/>
    <w:rsid w:val="00FE25EE"/>
    <w:rsid w:val="011C44BE"/>
    <w:rsid w:val="029A6330"/>
    <w:rsid w:val="02A4476B"/>
    <w:rsid w:val="07246344"/>
    <w:rsid w:val="0946657C"/>
    <w:rsid w:val="0BA457DB"/>
    <w:rsid w:val="0DF91E0E"/>
    <w:rsid w:val="101A5EDB"/>
    <w:rsid w:val="121D1607"/>
    <w:rsid w:val="1335607B"/>
    <w:rsid w:val="154F1A65"/>
    <w:rsid w:val="15FF15C7"/>
    <w:rsid w:val="163F1A90"/>
    <w:rsid w:val="171A0831"/>
    <w:rsid w:val="17DE7E9E"/>
    <w:rsid w:val="18CE20EA"/>
    <w:rsid w:val="1A5236FB"/>
    <w:rsid w:val="1B010554"/>
    <w:rsid w:val="1BC670A8"/>
    <w:rsid w:val="1D7FC3B4"/>
    <w:rsid w:val="1E0B4C91"/>
    <w:rsid w:val="1E7373B8"/>
    <w:rsid w:val="1EEE7042"/>
    <w:rsid w:val="1F748198"/>
    <w:rsid w:val="1FE79E56"/>
    <w:rsid w:val="1FFF5F62"/>
    <w:rsid w:val="212C3FD0"/>
    <w:rsid w:val="217770C7"/>
    <w:rsid w:val="22607FEF"/>
    <w:rsid w:val="228A13EF"/>
    <w:rsid w:val="23396BDA"/>
    <w:rsid w:val="24781127"/>
    <w:rsid w:val="26265313"/>
    <w:rsid w:val="28212236"/>
    <w:rsid w:val="28A013AD"/>
    <w:rsid w:val="28F9286B"/>
    <w:rsid w:val="29233D8C"/>
    <w:rsid w:val="29B53FDD"/>
    <w:rsid w:val="2A8D2054"/>
    <w:rsid w:val="2B9D7E25"/>
    <w:rsid w:val="2C286DB9"/>
    <w:rsid w:val="2D7013CC"/>
    <w:rsid w:val="2E8967D8"/>
    <w:rsid w:val="2F31F477"/>
    <w:rsid w:val="2FEE7D3B"/>
    <w:rsid w:val="2FFC7C21"/>
    <w:rsid w:val="306B04F2"/>
    <w:rsid w:val="332C7E1B"/>
    <w:rsid w:val="333C741C"/>
    <w:rsid w:val="34150B7F"/>
    <w:rsid w:val="34747CFD"/>
    <w:rsid w:val="34A02734"/>
    <w:rsid w:val="350D643C"/>
    <w:rsid w:val="3700570C"/>
    <w:rsid w:val="38233460"/>
    <w:rsid w:val="390F6270"/>
    <w:rsid w:val="3A331955"/>
    <w:rsid w:val="3A592612"/>
    <w:rsid w:val="3A77E5F4"/>
    <w:rsid w:val="3AEF0FFF"/>
    <w:rsid w:val="3AFB7E84"/>
    <w:rsid w:val="3BDFA575"/>
    <w:rsid w:val="3BFC4528"/>
    <w:rsid w:val="3DB3465C"/>
    <w:rsid w:val="3DDC2A2F"/>
    <w:rsid w:val="3DF71617"/>
    <w:rsid w:val="3E1D4DF6"/>
    <w:rsid w:val="3E43A638"/>
    <w:rsid w:val="3E5FC773"/>
    <w:rsid w:val="3E8D3D29"/>
    <w:rsid w:val="3EE255AD"/>
    <w:rsid w:val="3EFDC4E1"/>
    <w:rsid w:val="3F9410E8"/>
    <w:rsid w:val="3FBFA284"/>
    <w:rsid w:val="3FFF15B4"/>
    <w:rsid w:val="402D7572"/>
    <w:rsid w:val="434F540A"/>
    <w:rsid w:val="43601A0D"/>
    <w:rsid w:val="43A52FF4"/>
    <w:rsid w:val="46283D77"/>
    <w:rsid w:val="47A737E7"/>
    <w:rsid w:val="485E5503"/>
    <w:rsid w:val="495342A4"/>
    <w:rsid w:val="4BA95F1B"/>
    <w:rsid w:val="4D0A4797"/>
    <w:rsid w:val="4D616AAD"/>
    <w:rsid w:val="4DD39DA3"/>
    <w:rsid w:val="4DFFC520"/>
    <w:rsid w:val="4E4A1591"/>
    <w:rsid w:val="4E944C60"/>
    <w:rsid w:val="4F1F763B"/>
    <w:rsid w:val="4F22226C"/>
    <w:rsid w:val="4F6A776F"/>
    <w:rsid w:val="4F9FD9FD"/>
    <w:rsid w:val="4FF36EFA"/>
    <w:rsid w:val="51791EEB"/>
    <w:rsid w:val="51B033C9"/>
    <w:rsid w:val="53A6608E"/>
    <w:rsid w:val="54FF2936"/>
    <w:rsid w:val="574014E1"/>
    <w:rsid w:val="57E2387B"/>
    <w:rsid w:val="58F80293"/>
    <w:rsid w:val="59FF6CAD"/>
    <w:rsid w:val="5A2B5489"/>
    <w:rsid w:val="5A6B2D19"/>
    <w:rsid w:val="5AD36B10"/>
    <w:rsid w:val="5C3B77A0"/>
    <w:rsid w:val="5C89392A"/>
    <w:rsid w:val="5CCF4A5C"/>
    <w:rsid w:val="5DBE5856"/>
    <w:rsid w:val="5E2B8841"/>
    <w:rsid w:val="5EDF8727"/>
    <w:rsid w:val="5EF7A4EC"/>
    <w:rsid w:val="5FDDA813"/>
    <w:rsid w:val="5FDF01B2"/>
    <w:rsid w:val="5FE80968"/>
    <w:rsid w:val="5FE84133"/>
    <w:rsid w:val="5FF7D735"/>
    <w:rsid w:val="5FF7FFAE"/>
    <w:rsid w:val="5FFEF0E1"/>
    <w:rsid w:val="5FFF4738"/>
    <w:rsid w:val="62BB05B6"/>
    <w:rsid w:val="63D53B77"/>
    <w:rsid w:val="63FF3E43"/>
    <w:rsid w:val="668D7B93"/>
    <w:rsid w:val="66FF9333"/>
    <w:rsid w:val="67F519F0"/>
    <w:rsid w:val="698536CB"/>
    <w:rsid w:val="69A239A4"/>
    <w:rsid w:val="6A154A4F"/>
    <w:rsid w:val="6B064398"/>
    <w:rsid w:val="6CFF4FCB"/>
    <w:rsid w:val="6D8FCEFA"/>
    <w:rsid w:val="6E23495A"/>
    <w:rsid w:val="6E6F1583"/>
    <w:rsid w:val="6EF71966"/>
    <w:rsid w:val="6EFD3C8F"/>
    <w:rsid w:val="6EFDC2F5"/>
    <w:rsid w:val="6FBDE290"/>
    <w:rsid w:val="70C50254"/>
    <w:rsid w:val="70D867D7"/>
    <w:rsid w:val="718946EF"/>
    <w:rsid w:val="71BF2E4F"/>
    <w:rsid w:val="728F55B6"/>
    <w:rsid w:val="7313237A"/>
    <w:rsid w:val="757A3C0D"/>
    <w:rsid w:val="762FB459"/>
    <w:rsid w:val="7677AE51"/>
    <w:rsid w:val="76FBA66F"/>
    <w:rsid w:val="771F0A56"/>
    <w:rsid w:val="775F7B0F"/>
    <w:rsid w:val="777568B0"/>
    <w:rsid w:val="777632E7"/>
    <w:rsid w:val="779B3EDA"/>
    <w:rsid w:val="77EDA23A"/>
    <w:rsid w:val="78911745"/>
    <w:rsid w:val="78FFF940"/>
    <w:rsid w:val="79254583"/>
    <w:rsid w:val="7A7FC23D"/>
    <w:rsid w:val="7B5E49DE"/>
    <w:rsid w:val="7B722E89"/>
    <w:rsid w:val="7B783090"/>
    <w:rsid w:val="7B7B5DD7"/>
    <w:rsid w:val="7BA3E0E9"/>
    <w:rsid w:val="7BB9E902"/>
    <w:rsid w:val="7C09BB93"/>
    <w:rsid w:val="7CB2348D"/>
    <w:rsid w:val="7CDEA144"/>
    <w:rsid w:val="7CFB658E"/>
    <w:rsid w:val="7D6F2271"/>
    <w:rsid w:val="7D800290"/>
    <w:rsid w:val="7DE44C26"/>
    <w:rsid w:val="7DEBD61F"/>
    <w:rsid w:val="7E5D031B"/>
    <w:rsid w:val="7EBF73EA"/>
    <w:rsid w:val="7EF780C7"/>
    <w:rsid w:val="7EFDA671"/>
    <w:rsid w:val="7EFF2E14"/>
    <w:rsid w:val="7EFF8135"/>
    <w:rsid w:val="7EFFF95A"/>
    <w:rsid w:val="7F1DF80F"/>
    <w:rsid w:val="7F356B9A"/>
    <w:rsid w:val="7F403EC5"/>
    <w:rsid w:val="7F7F8117"/>
    <w:rsid w:val="7FCF729D"/>
    <w:rsid w:val="7FDD935C"/>
    <w:rsid w:val="7FDFB349"/>
    <w:rsid w:val="7FF310AF"/>
    <w:rsid w:val="7FFD93EA"/>
    <w:rsid w:val="7FFF365F"/>
    <w:rsid w:val="7FFF624D"/>
    <w:rsid w:val="7FFFA5A7"/>
    <w:rsid w:val="7FFFFE0B"/>
    <w:rsid w:val="8FB7751A"/>
    <w:rsid w:val="9BAF2017"/>
    <w:rsid w:val="9FCF9F21"/>
    <w:rsid w:val="9FE158B3"/>
    <w:rsid w:val="9FFF773F"/>
    <w:rsid w:val="A56D238B"/>
    <w:rsid w:val="A6FCC08A"/>
    <w:rsid w:val="ABDFE5B7"/>
    <w:rsid w:val="ADEDEB64"/>
    <w:rsid w:val="AECA87A4"/>
    <w:rsid w:val="AFFB3DD3"/>
    <w:rsid w:val="AFFD4162"/>
    <w:rsid w:val="AFFFA3ED"/>
    <w:rsid w:val="B50EE558"/>
    <w:rsid w:val="BA9F0D77"/>
    <w:rsid w:val="BB7740D7"/>
    <w:rsid w:val="BB7F7579"/>
    <w:rsid w:val="BBC361EB"/>
    <w:rsid w:val="BCB74C09"/>
    <w:rsid w:val="BEBF4EC0"/>
    <w:rsid w:val="BF77534E"/>
    <w:rsid w:val="BFCFC523"/>
    <w:rsid w:val="BFF70383"/>
    <w:rsid w:val="C1FFA8BA"/>
    <w:rsid w:val="CCDE38C1"/>
    <w:rsid w:val="CDFF959F"/>
    <w:rsid w:val="CFFE67DA"/>
    <w:rsid w:val="D6F54F7D"/>
    <w:rsid w:val="D75DDDB0"/>
    <w:rsid w:val="DBAD4E95"/>
    <w:rsid w:val="DBB2274E"/>
    <w:rsid w:val="DD3FA019"/>
    <w:rsid w:val="DEF713AA"/>
    <w:rsid w:val="DEFD353D"/>
    <w:rsid w:val="DEFE1B52"/>
    <w:rsid w:val="DF2D67FF"/>
    <w:rsid w:val="DF3FABA3"/>
    <w:rsid w:val="DFB247DB"/>
    <w:rsid w:val="DFD5C640"/>
    <w:rsid w:val="DFED4C32"/>
    <w:rsid w:val="E4D29497"/>
    <w:rsid w:val="E4FDD278"/>
    <w:rsid w:val="E5DE20BB"/>
    <w:rsid w:val="E6DD7EE4"/>
    <w:rsid w:val="E7966865"/>
    <w:rsid w:val="E7BF4CBE"/>
    <w:rsid w:val="E7FB1201"/>
    <w:rsid w:val="E7FF7127"/>
    <w:rsid w:val="E94F1B2D"/>
    <w:rsid w:val="EB5E57B2"/>
    <w:rsid w:val="EBB9E22D"/>
    <w:rsid w:val="EBBB3E13"/>
    <w:rsid w:val="EBBD032B"/>
    <w:rsid w:val="EDE51761"/>
    <w:rsid w:val="EDFF0CB1"/>
    <w:rsid w:val="EE9F40AE"/>
    <w:rsid w:val="EF5A335C"/>
    <w:rsid w:val="EF5BBD32"/>
    <w:rsid w:val="EFFDF08C"/>
    <w:rsid w:val="EFFE5D41"/>
    <w:rsid w:val="EFFF98B6"/>
    <w:rsid w:val="F1BF71F0"/>
    <w:rsid w:val="F36B3288"/>
    <w:rsid w:val="F3A3B611"/>
    <w:rsid w:val="F47B303E"/>
    <w:rsid w:val="F7AD925A"/>
    <w:rsid w:val="F7BDC485"/>
    <w:rsid w:val="F7EF77F7"/>
    <w:rsid w:val="F8F9626E"/>
    <w:rsid w:val="FA7B7D71"/>
    <w:rsid w:val="FAEC8AE9"/>
    <w:rsid w:val="FB16388F"/>
    <w:rsid w:val="FB1F97B1"/>
    <w:rsid w:val="FB6EE537"/>
    <w:rsid w:val="FB7EAF90"/>
    <w:rsid w:val="FB7FC3CF"/>
    <w:rsid w:val="FBE939E2"/>
    <w:rsid w:val="FBFD984C"/>
    <w:rsid w:val="FBFFC87D"/>
    <w:rsid w:val="FC2D727F"/>
    <w:rsid w:val="FCDFDB0B"/>
    <w:rsid w:val="FCE74D4F"/>
    <w:rsid w:val="FD77B493"/>
    <w:rsid w:val="FD96D5C5"/>
    <w:rsid w:val="FDEEF880"/>
    <w:rsid w:val="FDFAF580"/>
    <w:rsid w:val="FDFF3960"/>
    <w:rsid w:val="FEB52931"/>
    <w:rsid w:val="FEDE56C0"/>
    <w:rsid w:val="FEDFDB8C"/>
    <w:rsid w:val="FEFEE606"/>
    <w:rsid w:val="FF37D4C6"/>
    <w:rsid w:val="FF5FD27F"/>
    <w:rsid w:val="FF76AD19"/>
    <w:rsid w:val="FFC33193"/>
    <w:rsid w:val="FFDC5ED7"/>
    <w:rsid w:val="FFDD04B7"/>
    <w:rsid w:val="FFEC6E1E"/>
    <w:rsid w:val="FFEDDBCB"/>
    <w:rsid w:val="FFF3EB6E"/>
    <w:rsid w:val="FFF7DA04"/>
    <w:rsid w:val="FFFA3D26"/>
    <w:rsid w:val="FFFD73AE"/>
    <w:rsid w:val="FF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334</Words>
  <Characters>334</Characters>
  <Lines>0</Lines>
  <Paragraphs>0</Paragraphs>
  <TotalTime>3</TotalTime>
  <ScaleCrop>false</ScaleCrop>
  <LinksUpToDate>false</LinksUpToDate>
  <CharactersWithSpaces>334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2024-02-26T07:34:00Z</dcterms:created>
  <dc:creator>张弸</dc:creator>
  <cp:lastModifiedBy>greatwall</cp:lastModifiedBy>
  <cp:lastPrinted>2026-01-05T16:43:00Z</cp:lastPrinted>
  <dcterms:modified xsi:type="dcterms:W3CDTF">2026-01-05T18:15:30Z</dcterms:modified>
  <dc:title>附件2：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C9F86E1218058442208F5B69FC5EB734</vt:lpwstr>
  </property>
  <property fmtid="{D5CDD505-2E9C-101B-9397-08002B2CF9AE}" pid="4" name="KSOTemplateDocerSaveRecord">
    <vt:lpwstr>eyJoZGlkIjoiYjRkMTZkYWM0NWVkMzE4YTU4YjJhODVhMzU2NDk4NjUiLCJ1c2VySWQiOiIyMzA1NzYyNjkifQ==</vt:lpwstr>
  </property>
</Properties>
</file>