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4457"/>
        <w:gridCol w:w="1605"/>
        <w:gridCol w:w="2400"/>
        <w:gridCol w:w="1545"/>
        <w:gridCol w:w="1530"/>
        <w:gridCol w:w="918"/>
      </w:tblGrid>
      <w:tr w14:paraId="6508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1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岚县档案局行政执法事项目录清单</w:t>
            </w:r>
          </w:p>
        </w:tc>
      </w:tr>
      <w:tr w14:paraId="3A23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事项依据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责任主体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6B0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3A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7C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对档案馆和机关、团体、企业事业单位以及其他组织的档案工作监督检查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C5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行政检查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456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《中华人民共和国档案法》 第四十二条；</w:t>
            </w:r>
          </w:p>
          <w:p w14:paraId="0D25527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《中华人民共和国档案法实施条例》第十二条；</w:t>
            </w:r>
          </w:p>
          <w:p w14:paraId="73455A4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《山西省档案管理条例》第七条、第三十条。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39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岚县档案局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2B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岚县档案局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BB0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1785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29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5E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单位或个人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利用档案馆档案过程中丢失、擅自提供、抄录、复制、公布属于国家所有的档案的或者篡改、损毁、伪造、擅自销毁档案的处罚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05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行政处罚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BCC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《中华人民共和国档案法》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第四十六条、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第四十八条、第四十九条第一款。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94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岚县档案局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43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岚县档案局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AB1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3B5B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60F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FA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对档案服务企业在服务过程中丢失、擅自提供、抄录、复制、公布属于国家所有的档案的或者篡改、损毁、伪造、擅自销毁档案的处罚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45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行政处罚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153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《中华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人民共和国档案法》第四十六条、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第四十八条、第四十九条第二款。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70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岚县档案局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A4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岚县档案局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A7D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600E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7D5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94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对单位或者个人买卖、违法转让属于国家所有的档案或者向外国人、外国组织出卖、赠送档案的行政处罚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AE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行政处罚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F4C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《中华人民共和国档案法》第四十六条、第四十八条、第四十九条第三款。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1D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岚县档案局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81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岚县档案局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B9C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</w:tbl>
    <w:p w14:paraId="37AB15FF">
      <w:pPr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417" w:header="851" w:footer="992" w:gutter="0"/>
      <w:pgNumType w:start="8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1DA5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A3OGFkNjAyOTI0MDM5YjZlMWU5ZDBmZTE0NjA5ZjgifQ=="/>
  </w:docVars>
  <w:rsids>
    <w:rsidRoot w:val="332C7E1B"/>
    <w:rsid w:val="000160FC"/>
    <w:rsid w:val="000E6CC6"/>
    <w:rsid w:val="000F669B"/>
    <w:rsid w:val="001054BA"/>
    <w:rsid w:val="0013530F"/>
    <w:rsid w:val="00165981"/>
    <w:rsid w:val="00170E51"/>
    <w:rsid w:val="00223CB0"/>
    <w:rsid w:val="0023428E"/>
    <w:rsid w:val="00240809"/>
    <w:rsid w:val="002F7672"/>
    <w:rsid w:val="00341463"/>
    <w:rsid w:val="00366C28"/>
    <w:rsid w:val="00397125"/>
    <w:rsid w:val="003D7C36"/>
    <w:rsid w:val="004338CD"/>
    <w:rsid w:val="00493C47"/>
    <w:rsid w:val="00494071"/>
    <w:rsid w:val="004C6EF1"/>
    <w:rsid w:val="005143F1"/>
    <w:rsid w:val="00557FA3"/>
    <w:rsid w:val="00584B82"/>
    <w:rsid w:val="005C7261"/>
    <w:rsid w:val="00612F38"/>
    <w:rsid w:val="00676DF1"/>
    <w:rsid w:val="00697DD9"/>
    <w:rsid w:val="006D7277"/>
    <w:rsid w:val="006E48EF"/>
    <w:rsid w:val="00723FD3"/>
    <w:rsid w:val="0073218D"/>
    <w:rsid w:val="00757CEC"/>
    <w:rsid w:val="007C6EFC"/>
    <w:rsid w:val="008F685C"/>
    <w:rsid w:val="00A06330"/>
    <w:rsid w:val="00A40532"/>
    <w:rsid w:val="00AB4F31"/>
    <w:rsid w:val="00AE75CA"/>
    <w:rsid w:val="00AE7A89"/>
    <w:rsid w:val="00B463A1"/>
    <w:rsid w:val="00B92FB3"/>
    <w:rsid w:val="00BB4A8F"/>
    <w:rsid w:val="00BF1F84"/>
    <w:rsid w:val="00C04255"/>
    <w:rsid w:val="00C25D69"/>
    <w:rsid w:val="00C41452"/>
    <w:rsid w:val="00C65339"/>
    <w:rsid w:val="00CB3FAC"/>
    <w:rsid w:val="00CC1A94"/>
    <w:rsid w:val="00D71A2A"/>
    <w:rsid w:val="00E64A9A"/>
    <w:rsid w:val="00E77B38"/>
    <w:rsid w:val="00EF53FA"/>
    <w:rsid w:val="00F50195"/>
    <w:rsid w:val="00F808BB"/>
    <w:rsid w:val="00F91DFA"/>
    <w:rsid w:val="00FA37B4"/>
    <w:rsid w:val="00FC4320"/>
    <w:rsid w:val="00FE25EE"/>
    <w:rsid w:val="011C44BE"/>
    <w:rsid w:val="029A6330"/>
    <w:rsid w:val="02A4476B"/>
    <w:rsid w:val="07246344"/>
    <w:rsid w:val="0946657C"/>
    <w:rsid w:val="0BA457DB"/>
    <w:rsid w:val="0DF91E0E"/>
    <w:rsid w:val="101A5EDB"/>
    <w:rsid w:val="121D1607"/>
    <w:rsid w:val="1335607B"/>
    <w:rsid w:val="154F1A65"/>
    <w:rsid w:val="15FF15C7"/>
    <w:rsid w:val="163F1A90"/>
    <w:rsid w:val="171A0831"/>
    <w:rsid w:val="17DE7E9E"/>
    <w:rsid w:val="18CE20EA"/>
    <w:rsid w:val="1A5236FB"/>
    <w:rsid w:val="1B010554"/>
    <w:rsid w:val="1BC670A8"/>
    <w:rsid w:val="1E0B4C91"/>
    <w:rsid w:val="1E7373B8"/>
    <w:rsid w:val="1EEE7042"/>
    <w:rsid w:val="1F748198"/>
    <w:rsid w:val="1FE79E56"/>
    <w:rsid w:val="1FFD5809"/>
    <w:rsid w:val="1FFF5F62"/>
    <w:rsid w:val="212C3FD0"/>
    <w:rsid w:val="217770C7"/>
    <w:rsid w:val="22607FEF"/>
    <w:rsid w:val="228A13EF"/>
    <w:rsid w:val="23396BDA"/>
    <w:rsid w:val="24781127"/>
    <w:rsid w:val="26265313"/>
    <w:rsid w:val="28212236"/>
    <w:rsid w:val="28A013AD"/>
    <w:rsid w:val="28F9286B"/>
    <w:rsid w:val="29233D8C"/>
    <w:rsid w:val="29B53FDD"/>
    <w:rsid w:val="2A8D2054"/>
    <w:rsid w:val="2B9D7E25"/>
    <w:rsid w:val="2C286DB9"/>
    <w:rsid w:val="2D7013CC"/>
    <w:rsid w:val="2E8967D8"/>
    <w:rsid w:val="2F31F477"/>
    <w:rsid w:val="2FEE7D3B"/>
    <w:rsid w:val="2FFC7C21"/>
    <w:rsid w:val="306B04F2"/>
    <w:rsid w:val="332C7E1B"/>
    <w:rsid w:val="333C741C"/>
    <w:rsid w:val="34150B7F"/>
    <w:rsid w:val="34747CFD"/>
    <w:rsid w:val="34A02734"/>
    <w:rsid w:val="350D643C"/>
    <w:rsid w:val="3700570C"/>
    <w:rsid w:val="38233460"/>
    <w:rsid w:val="390F6270"/>
    <w:rsid w:val="3A331955"/>
    <w:rsid w:val="3A592612"/>
    <w:rsid w:val="3A77E5F4"/>
    <w:rsid w:val="3AFB7E84"/>
    <w:rsid w:val="3BDFA575"/>
    <w:rsid w:val="3BFC4528"/>
    <w:rsid w:val="3DB3465C"/>
    <w:rsid w:val="3DDC2A2F"/>
    <w:rsid w:val="3DF71617"/>
    <w:rsid w:val="3E1D4DF6"/>
    <w:rsid w:val="3E43A638"/>
    <w:rsid w:val="3E5FC773"/>
    <w:rsid w:val="3E8D3D29"/>
    <w:rsid w:val="3EE255AD"/>
    <w:rsid w:val="3EFDC4E1"/>
    <w:rsid w:val="3F9410E8"/>
    <w:rsid w:val="3FBFA284"/>
    <w:rsid w:val="3FFF15B4"/>
    <w:rsid w:val="402D7572"/>
    <w:rsid w:val="434F540A"/>
    <w:rsid w:val="43601A0D"/>
    <w:rsid w:val="43A52FF4"/>
    <w:rsid w:val="46283D77"/>
    <w:rsid w:val="47A737E7"/>
    <w:rsid w:val="485E5503"/>
    <w:rsid w:val="495342A4"/>
    <w:rsid w:val="4BA95F1B"/>
    <w:rsid w:val="4BBD17CA"/>
    <w:rsid w:val="4D0A4797"/>
    <w:rsid w:val="4D616AAD"/>
    <w:rsid w:val="4DD39DA3"/>
    <w:rsid w:val="4DFFC520"/>
    <w:rsid w:val="4E4A1591"/>
    <w:rsid w:val="4E944C60"/>
    <w:rsid w:val="4EF9178F"/>
    <w:rsid w:val="4F1F763B"/>
    <w:rsid w:val="4F22226C"/>
    <w:rsid w:val="4F6A776F"/>
    <w:rsid w:val="4F9FD9FD"/>
    <w:rsid w:val="4FF36EFA"/>
    <w:rsid w:val="51791EEB"/>
    <w:rsid w:val="51B033C9"/>
    <w:rsid w:val="53A6608E"/>
    <w:rsid w:val="54FF2936"/>
    <w:rsid w:val="574014E1"/>
    <w:rsid w:val="57E2387B"/>
    <w:rsid w:val="58F80293"/>
    <w:rsid w:val="59FF6CAD"/>
    <w:rsid w:val="5A2B5489"/>
    <w:rsid w:val="5A6B2D19"/>
    <w:rsid w:val="5AD36B10"/>
    <w:rsid w:val="5C3B77A0"/>
    <w:rsid w:val="5C89392A"/>
    <w:rsid w:val="5CCF4A5C"/>
    <w:rsid w:val="5DBE5856"/>
    <w:rsid w:val="5E2B8841"/>
    <w:rsid w:val="5EDF8727"/>
    <w:rsid w:val="5EF7A4EC"/>
    <w:rsid w:val="5FDDA813"/>
    <w:rsid w:val="5FDF01B2"/>
    <w:rsid w:val="5FE84133"/>
    <w:rsid w:val="5FF7D735"/>
    <w:rsid w:val="5FF7FFAE"/>
    <w:rsid w:val="5FFEF0E1"/>
    <w:rsid w:val="5FFF4738"/>
    <w:rsid w:val="62BB05B6"/>
    <w:rsid w:val="63D53B77"/>
    <w:rsid w:val="63FF3E43"/>
    <w:rsid w:val="668D7B93"/>
    <w:rsid w:val="66FF9333"/>
    <w:rsid w:val="67F519F0"/>
    <w:rsid w:val="698536CB"/>
    <w:rsid w:val="69A239A4"/>
    <w:rsid w:val="69B578FC"/>
    <w:rsid w:val="6A154A4F"/>
    <w:rsid w:val="6B064398"/>
    <w:rsid w:val="6CFF4FCB"/>
    <w:rsid w:val="6D8FCEFA"/>
    <w:rsid w:val="6E6F1583"/>
    <w:rsid w:val="6EF71966"/>
    <w:rsid w:val="6EFD3C8F"/>
    <w:rsid w:val="6EFDC2F5"/>
    <w:rsid w:val="6FBDE290"/>
    <w:rsid w:val="70C50254"/>
    <w:rsid w:val="70D867D7"/>
    <w:rsid w:val="718946EF"/>
    <w:rsid w:val="71BF2E4F"/>
    <w:rsid w:val="728F55B6"/>
    <w:rsid w:val="7313237A"/>
    <w:rsid w:val="73FF6D78"/>
    <w:rsid w:val="757A3C0D"/>
    <w:rsid w:val="762FB459"/>
    <w:rsid w:val="7677AE51"/>
    <w:rsid w:val="76FBA66F"/>
    <w:rsid w:val="771F0A56"/>
    <w:rsid w:val="775F7B0F"/>
    <w:rsid w:val="777568B0"/>
    <w:rsid w:val="777632E7"/>
    <w:rsid w:val="779B3EDA"/>
    <w:rsid w:val="77EDA23A"/>
    <w:rsid w:val="78911745"/>
    <w:rsid w:val="78FFF940"/>
    <w:rsid w:val="79254583"/>
    <w:rsid w:val="7A7FC23D"/>
    <w:rsid w:val="7B5E49DE"/>
    <w:rsid w:val="7B722E89"/>
    <w:rsid w:val="7B783090"/>
    <w:rsid w:val="7B7B5DD7"/>
    <w:rsid w:val="7BA3E0E9"/>
    <w:rsid w:val="7BB9E902"/>
    <w:rsid w:val="7C09BB93"/>
    <w:rsid w:val="7CB2348D"/>
    <w:rsid w:val="7CDEA144"/>
    <w:rsid w:val="7CFB658E"/>
    <w:rsid w:val="7D6F2271"/>
    <w:rsid w:val="7D800290"/>
    <w:rsid w:val="7DE44C26"/>
    <w:rsid w:val="7DEBD61F"/>
    <w:rsid w:val="7E5D031B"/>
    <w:rsid w:val="7EBF73EA"/>
    <w:rsid w:val="7EF780C7"/>
    <w:rsid w:val="7EFDA671"/>
    <w:rsid w:val="7EFF2E14"/>
    <w:rsid w:val="7EFF8135"/>
    <w:rsid w:val="7EFFF95A"/>
    <w:rsid w:val="7F1DF80F"/>
    <w:rsid w:val="7F356B9A"/>
    <w:rsid w:val="7F403EC5"/>
    <w:rsid w:val="7F7F8117"/>
    <w:rsid w:val="7FC4E463"/>
    <w:rsid w:val="7FCF729D"/>
    <w:rsid w:val="7FDD935C"/>
    <w:rsid w:val="7FDFB349"/>
    <w:rsid w:val="7FF310AF"/>
    <w:rsid w:val="7FFD93EA"/>
    <w:rsid w:val="7FFF365F"/>
    <w:rsid w:val="7FFF624D"/>
    <w:rsid w:val="7FFFA5A7"/>
    <w:rsid w:val="7FFFFE0B"/>
    <w:rsid w:val="8EEDF34D"/>
    <w:rsid w:val="8FB7751A"/>
    <w:rsid w:val="9BAF2017"/>
    <w:rsid w:val="9FCF9F21"/>
    <w:rsid w:val="9FE158B3"/>
    <w:rsid w:val="9FFF773F"/>
    <w:rsid w:val="A1EAE054"/>
    <w:rsid w:val="A56D238B"/>
    <w:rsid w:val="A6FCC08A"/>
    <w:rsid w:val="ABDFE5B7"/>
    <w:rsid w:val="ADEDEB64"/>
    <w:rsid w:val="AECA87A4"/>
    <w:rsid w:val="AEFC136C"/>
    <w:rsid w:val="AFFB3DD3"/>
    <w:rsid w:val="AFFD4162"/>
    <w:rsid w:val="AFFFA3ED"/>
    <w:rsid w:val="B50EE558"/>
    <w:rsid w:val="B7AD62E6"/>
    <w:rsid w:val="BA9F0D77"/>
    <w:rsid w:val="BB7F7579"/>
    <w:rsid w:val="BBC361EB"/>
    <w:rsid w:val="BD9DAEAF"/>
    <w:rsid w:val="BEBF4EC0"/>
    <w:rsid w:val="BF77534E"/>
    <w:rsid w:val="BFCFC523"/>
    <w:rsid w:val="BFF70383"/>
    <w:rsid w:val="C1FFA8BA"/>
    <w:rsid w:val="CCDE38C1"/>
    <w:rsid w:val="CDFF959F"/>
    <w:rsid w:val="CFFE67DA"/>
    <w:rsid w:val="D6F54F7D"/>
    <w:rsid w:val="D75DDDB0"/>
    <w:rsid w:val="D77F8845"/>
    <w:rsid w:val="D7C91799"/>
    <w:rsid w:val="DBAD4E95"/>
    <w:rsid w:val="DBB2274E"/>
    <w:rsid w:val="DD3FA019"/>
    <w:rsid w:val="DEF713AA"/>
    <w:rsid w:val="DEFD353D"/>
    <w:rsid w:val="DF2D67FF"/>
    <w:rsid w:val="DF3FABA3"/>
    <w:rsid w:val="DFB247DB"/>
    <w:rsid w:val="DFD5C640"/>
    <w:rsid w:val="DFED4C32"/>
    <w:rsid w:val="E4D29497"/>
    <w:rsid w:val="E4FDD278"/>
    <w:rsid w:val="E5DE20BB"/>
    <w:rsid w:val="E6DD7EE4"/>
    <w:rsid w:val="E7966865"/>
    <w:rsid w:val="E7BF4CBE"/>
    <w:rsid w:val="E7FB1201"/>
    <w:rsid w:val="E7FF7127"/>
    <w:rsid w:val="E94F1B2D"/>
    <w:rsid w:val="EB5E57B2"/>
    <w:rsid w:val="EBB9E22D"/>
    <w:rsid w:val="EBBB3E13"/>
    <w:rsid w:val="EBBD032B"/>
    <w:rsid w:val="EDE51761"/>
    <w:rsid w:val="EDFF0CB1"/>
    <w:rsid w:val="EE9F40AE"/>
    <w:rsid w:val="EF5A335C"/>
    <w:rsid w:val="EF5BBD32"/>
    <w:rsid w:val="EFFE5D41"/>
    <w:rsid w:val="EFFF98B6"/>
    <w:rsid w:val="F1BF71F0"/>
    <w:rsid w:val="F36B3288"/>
    <w:rsid w:val="F3A3B611"/>
    <w:rsid w:val="F47B303E"/>
    <w:rsid w:val="F7AD925A"/>
    <w:rsid w:val="F7BDC485"/>
    <w:rsid w:val="F7EF77F7"/>
    <w:rsid w:val="F8F9626E"/>
    <w:rsid w:val="FA7B7D71"/>
    <w:rsid w:val="FAEC8AE9"/>
    <w:rsid w:val="FB16388F"/>
    <w:rsid w:val="FB1F97B1"/>
    <w:rsid w:val="FB6EE537"/>
    <w:rsid w:val="FB7EAF90"/>
    <w:rsid w:val="FB7FC3CF"/>
    <w:rsid w:val="FBE939E2"/>
    <w:rsid w:val="FBFD984C"/>
    <w:rsid w:val="FBFFC87D"/>
    <w:rsid w:val="FC2D727F"/>
    <w:rsid w:val="FCDFDB0B"/>
    <w:rsid w:val="FCE74D4F"/>
    <w:rsid w:val="FD77B493"/>
    <w:rsid w:val="FD96D5C5"/>
    <w:rsid w:val="FDEEF880"/>
    <w:rsid w:val="FDFAF580"/>
    <w:rsid w:val="FDFF3960"/>
    <w:rsid w:val="FEB52931"/>
    <w:rsid w:val="FEDE56C0"/>
    <w:rsid w:val="FEDFDB8C"/>
    <w:rsid w:val="FEFEE606"/>
    <w:rsid w:val="FF37D4C6"/>
    <w:rsid w:val="FF5FD27F"/>
    <w:rsid w:val="FF76AD19"/>
    <w:rsid w:val="FFC33193"/>
    <w:rsid w:val="FFDC5ED7"/>
    <w:rsid w:val="FFDD04B7"/>
    <w:rsid w:val="FFEC6E1E"/>
    <w:rsid w:val="FFEDDBCB"/>
    <w:rsid w:val="FFF7DA04"/>
    <w:rsid w:val="FFFA3D26"/>
    <w:rsid w:val="FF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393</Words>
  <Characters>2242</Characters>
  <Lines>0</Lines>
  <Paragraphs>0</Paragraphs>
  <TotalTime>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2024-02-28T15:34:00Z</dcterms:created>
  <dc:creator>张弸</dc:creator>
  <cp:lastModifiedBy>greatwall</cp:lastModifiedBy>
  <cp:lastPrinted>2026-01-07T19:49:00Z</cp:lastPrinted>
  <dcterms:modified xsi:type="dcterms:W3CDTF">2026-01-12T16:07:31Z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57A9A7F8BCE3481D966E300E88BCB30E_11</vt:lpwstr>
  </property>
</Properties>
</file>