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32" w:tblpY="351"/>
        <w:tblOverlap w:val="never"/>
        <w:tblW w:w="14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640"/>
        <w:gridCol w:w="1394"/>
        <w:gridCol w:w="4991"/>
        <w:gridCol w:w="1354"/>
        <w:gridCol w:w="1290"/>
        <w:gridCol w:w="915"/>
      </w:tblGrid>
      <w:tr w14:paraId="7F82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审计局行政执法事项目录清单</w:t>
            </w:r>
          </w:p>
        </w:tc>
      </w:tr>
      <w:tr w14:paraId="6E1D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5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事项依据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DF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B6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对拒绝、拖延提供与审计事项有关的资料，或者提供的资料不真实、不完整，或者拒绝、阻碍检查、调查、核实有关情况的行政处罚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《中华人民共和国审计法》（2021年修订）第四十七条；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《中华人民共和国审计法实施条例》第四十七条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A58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18F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69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3A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21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对违反国家规定的财政财务收支行为的行政处罚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《中华人民共和国审计法》（2021年修订）第五十条；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《中华人民共和国审计法实施条例》第四十九条；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《财政违法行为处罚处分条例》第二条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B95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80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F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8C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CBC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对封存有关账册、资料、资产，申请法院冻结存款的行政强制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《中华人民共和国审计法》（2021年修订）第三十八条第一款、第二款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8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D8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46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75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D06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通知暂停拨付与暂停使用有关款项权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《中华人民共和国审计法》（2021年修订）第三十八条第三款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D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E45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7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58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2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审计监督权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《中华人民共和国审计法》（2021年修订）第二条、第十八条、第十九条、第二十一条至第二十九条、第三十九条、第四十条、第五十一条、第五十八条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54C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A1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AB9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A1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4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社会审计机构审计报告核查权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《中华人民共和国审计法》（2021年修订）第三十三条；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《中华人民共和国审计法实施条例》第二十七条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E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8A3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8BD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39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内部审计工作指导监督权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《中华人民共和国审计法》（2021年修订）第三十二条；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《中华人民共和国审计法实施条例》第二十六条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02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EFE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7E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34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审计处理权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《中华人民共和国审计法》（2021年修订）第四十九条、第五十条；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《中华人民共和国审计法实施条例》第四十条；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《财政违法行为处罚处分条例》第二条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FDA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1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4DF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5B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查询被审计单位在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金融机构的账户以及有关单位、个人在金融机构与审计事项相关的存款权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其他行政执法事项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《中华人民共和国审计法》（2021年修订）第三十七条；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《中华人民共和国审计法实施条例》第三十条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8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9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岚县审计局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FD8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7DD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宋体" w:hAnsi="宋体"/>
          <w:sz w:val="44"/>
          <w:szCs w:val="44"/>
        </w:rPr>
      </w:pPr>
    </w:p>
    <w:p w14:paraId="41AF8A31">
      <w:pPr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417" w:header="851" w:footer="992" w:gutter="0"/>
      <w:pgNumType w:start="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460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3OGFkNjAyOTI0MDM5YjZlMWU5ZDBmZTE0NjA5ZjgifQ=="/>
  </w:docVars>
  <w:rsids>
    <w:rsidRoot w:val="332C7E1B"/>
    <w:rsid w:val="000160FC"/>
    <w:rsid w:val="000E6CC6"/>
    <w:rsid w:val="000F669B"/>
    <w:rsid w:val="001054BA"/>
    <w:rsid w:val="0013530F"/>
    <w:rsid w:val="00165981"/>
    <w:rsid w:val="00170E51"/>
    <w:rsid w:val="00223CB0"/>
    <w:rsid w:val="0023428E"/>
    <w:rsid w:val="00240809"/>
    <w:rsid w:val="002F7672"/>
    <w:rsid w:val="00341463"/>
    <w:rsid w:val="00366C28"/>
    <w:rsid w:val="00397125"/>
    <w:rsid w:val="003D7C36"/>
    <w:rsid w:val="004338CD"/>
    <w:rsid w:val="00493C47"/>
    <w:rsid w:val="00494071"/>
    <w:rsid w:val="004C6EF1"/>
    <w:rsid w:val="005143F1"/>
    <w:rsid w:val="00557FA3"/>
    <w:rsid w:val="00584B82"/>
    <w:rsid w:val="005C7261"/>
    <w:rsid w:val="00612F38"/>
    <w:rsid w:val="00676DF1"/>
    <w:rsid w:val="00697DD9"/>
    <w:rsid w:val="006D7277"/>
    <w:rsid w:val="006E48EF"/>
    <w:rsid w:val="00723FD3"/>
    <w:rsid w:val="0073218D"/>
    <w:rsid w:val="00757CEC"/>
    <w:rsid w:val="007C6EFC"/>
    <w:rsid w:val="008F685C"/>
    <w:rsid w:val="00A06330"/>
    <w:rsid w:val="00A40532"/>
    <w:rsid w:val="00AB4F31"/>
    <w:rsid w:val="00AE75CA"/>
    <w:rsid w:val="00AE7A89"/>
    <w:rsid w:val="00B463A1"/>
    <w:rsid w:val="00B92FB3"/>
    <w:rsid w:val="00BB4A8F"/>
    <w:rsid w:val="00BF1F84"/>
    <w:rsid w:val="00C04255"/>
    <w:rsid w:val="00C25D69"/>
    <w:rsid w:val="00C41452"/>
    <w:rsid w:val="00C65339"/>
    <w:rsid w:val="00CB3FAC"/>
    <w:rsid w:val="00CC1A94"/>
    <w:rsid w:val="00D71A2A"/>
    <w:rsid w:val="00E64A9A"/>
    <w:rsid w:val="00E77B38"/>
    <w:rsid w:val="00EF53FA"/>
    <w:rsid w:val="00F50195"/>
    <w:rsid w:val="00F808BB"/>
    <w:rsid w:val="00F91DFA"/>
    <w:rsid w:val="00FA37B4"/>
    <w:rsid w:val="00FC4320"/>
    <w:rsid w:val="00FE25EE"/>
    <w:rsid w:val="011C44BE"/>
    <w:rsid w:val="029A6330"/>
    <w:rsid w:val="02A4476B"/>
    <w:rsid w:val="07246344"/>
    <w:rsid w:val="0946657C"/>
    <w:rsid w:val="0BA457DB"/>
    <w:rsid w:val="0DF91E0E"/>
    <w:rsid w:val="101A5EDB"/>
    <w:rsid w:val="121D1607"/>
    <w:rsid w:val="1335607B"/>
    <w:rsid w:val="154F1A65"/>
    <w:rsid w:val="15FC5122"/>
    <w:rsid w:val="15FF15C7"/>
    <w:rsid w:val="163F1A90"/>
    <w:rsid w:val="171A0831"/>
    <w:rsid w:val="17DE7E9E"/>
    <w:rsid w:val="18CE20EA"/>
    <w:rsid w:val="1A5236FB"/>
    <w:rsid w:val="1B010554"/>
    <w:rsid w:val="1BC670A8"/>
    <w:rsid w:val="1E0B4C91"/>
    <w:rsid w:val="1E7373B8"/>
    <w:rsid w:val="1EEE7042"/>
    <w:rsid w:val="1F748198"/>
    <w:rsid w:val="1FE79E56"/>
    <w:rsid w:val="1FFF5F62"/>
    <w:rsid w:val="212C3FD0"/>
    <w:rsid w:val="217770C7"/>
    <w:rsid w:val="22607FEF"/>
    <w:rsid w:val="228A13EF"/>
    <w:rsid w:val="23396BDA"/>
    <w:rsid w:val="24781127"/>
    <w:rsid w:val="26265313"/>
    <w:rsid w:val="28212236"/>
    <w:rsid w:val="28A013AD"/>
    <w:rsid w:val="28F9286B"/>
    <w:rsid w:val="29233D8C"/>
    <w:rsid w:val="29B53FDD"/>
    <w:rsid w:val="2A8D2054"/>
    <w:rsid w:val="2B9D7E25"/>
    <w:rsid w:val="2C286DB9"/>
    <w:rsid w:val="2D7013CC"/>
    <w:rsid w:val="2E8967D8"/>
    <w:rsid w:val="2F31F477"/>
    <w:rsid w:val="2FEE7D3B"/>
    <w:rsid w:val="2FFC7C21"/>
    <w:rsid w:val="306B04F2"/>
    <w:rsid w:val="332C7E1B"/>
    <w:rsid w:val="333C741C"/>
    <w:rsid w:val="34150B7F"/>
    <w:rsid w:val="34747CFD"/>
    <w:rsid w:val="34A02734"/>
    <w:rsid w:val="350D643C"/>
    <w:rsid w:val="3700570C"/>
    <w:rsid w:val="38233460"/>
    <w:rsid w:val="390F6270"/>
    <w:rsid w:val="3A331955"/>
    <w:rsid w:val="3A592612"/>
    <w:rsid w:val="3A77E5F4"/>
    <w:rsid w:val="3AFB7E84"/>
    <w:rsid w:val="3BACC1B2"/>
    <w:rsid w:val="3BDFA575"/>
    <w:rsid w:val="3BFC4528"/>
    <w:rsid w:val="3DB3465C"/>
    <w:rsid w:val="3DDC2A2F"/>
    <w:rsid w:val="3DF71617"/>
    <w:rsid w:val="3E1D4DF6"/>
    <w:rsid w:val="3E43A638"/>
    <w:rsid w:val="3E5FC773"/>
    <w:rsid w:val="3E8D3D29"/>
    <w:rsid w:val="3EE255AD"/>
    <w:rsid w:val="3EFDC4E1"/>
    <w:rsid w:val="3F9410E8"/>
    <w:rsid w:val="3FBFA284"/>
    <w:rsid w:val="3FFF15B4"/>
    <w:rsid w:val="402D7572"/>
    <w:rsid w:val="434F540A"/>
    <w:rsid w:val="43601A0D"/>
    <w:rsid w:val="43A52FF4"/>
    <w:rsid w:val="46283D77"/>
    <w:rsid w:val="47A737E7"/>
    <w:rsid w:val="485E5503"/>
    <w:rsid w:val="495342A4"/>
    <w:rsid w:val="4BA95F1B"/>
    <w:rsid w:val="4D0A4797"/>
    <w:rsid w:val="4D616AAD"/>
    <w:rsid w:val="4DD39DA3"/>
    <w:rsid w:val="4DFFC520"/>
    <w:rsid w:val="4E4A1591"/>
    <w:rsid w:val="4E944C60"/>
    <w:rsid w:val="4F1F763B"/>
    <w:rsid w:val="4F22226C"/>
    <w:rsid w:val="4F6A776F"/>
    <w:rsid w:val="4F9FD9FD"/>
    <w:rsid w:val="4FF36EFA"/>
    <w:rsid w:val="51791EEB"/>
    <w:rsid w:val="51B033C9"/>
    <w:rsid w:val="53A6608E"/>
    <w:rsid w:val="54FF2936"/>
    <w:rsid w:val="574014E1"/>
    <w:rsid w:val="57E2387B"/>
    <w:rsid w:val="58F80293"/>
    <w:rsid w:val="59FF6CAD"/>
    <w:rsid w:val="5A2B5489"/>
    <w:rsid w:val="5A6B2D19"/>
    <w:rsid w:val="5AD36B10"/>
    <w:rsid w:val="5C3B77A0"/>
    <w:rsid w:val="5C89392A"/>
    <w:rsid w:val="5CCF4A5C"/>
    <w:rsid w:val="5DBE5856"/>
    <w:rsid w:val="5E2B8841"/>
    <w:rsid w:val="5EDF8727"/>
    <w:rsid w:val="5EF7A4EC"/>
    <w:rsid w:val="5FDDA813"/>
    <w:rsid w:val="5FDF01B2"/>
    <w:rsid w:val="5FE84133"/>
    <w:rsid w:val="5FF7D735"/>
    <w:rsid w:val="5FF7FFAE"/>
    <w:rsid w:val="5FFEF0E1"/>
    <w:rsid w:val="5FFF4738"/>
    <w:rsid w:val="62BB05B6"/>
    <w:rsid w:val="63D53B77"/>
    <w:rsid w:val="63FF3E43"/>
    <w:rsid w:val="668D7B93"/>
    <w:rsid w:val="66FF9333"/>
    <w:rsid w:val="67F519F0"/>
    <w:rsid w:val="698536CB"/>
    <w:rsid w:val="69A239A4"/>
    <w:rsid w:val="6A154A4F"/>
    <w:rsid w:val="6B064398"/>
    <w:rsid w:val="6CFF4FCB"/>
    <w:rsid w:val="6D8FCEFA"/>
    <w:rsid w:val="6E6F1583"/>
    <w:rsid w:val="6EF71966"/>
    <w:rsid w:val="6EFD3C8F"/>
    <w:rsid w:val="6EFDC2F5"/>
    <w:rsid w:val="6FBDE290"/>
    <w:rsid w:val="70C50254"/>
    <w:rsid w:val="70D867D7"/>
    <w:rsid w:val="718946EF"/>
    <w:rsid w:val="71BF2E4F"/>
    <w:rsid w:val="728F55B6"/>
    <w:rsid w:val="7313237A"/>
    <w:rsid w:val="757A3C0D"/>
    <w:rsid w:val="762FB459"/>
    <w:rsid w:val="7677AE51"/>
    <w:rsid w:val="76FBA66F"/>
    <w:rsid w:val="771F0A56"/>
    <w:rsid w:val="775F7B0F"/>
    <w:rsid w:val="777568B0"/>
    <w:rsid w:val="777632E7"/>
    <w:rsid w:val="779B3EDA"/>
    <w:rsid w:val="77EDA23A"/>
    <w:rsid w:val="78911745"/>
    <w:rsid w:val="78FFF940"/>
    <w:rsid w:val="79254583"/>
    <w:rsid w:val="7A7FC23D"/>
    <w:rsid w:val="7B5E49DE"/>
    <w:rsid w:val="7B722E89"/>
    <w:rsid w:val="7B783090"/>
    <w:rsid w:val="7B7B5DD7"/>
    <w:rsid w:val="7BA3E0E9"/>
    <w:rsid w:val="7BB9E902"/>
    <w:rsid w:val="7C09BB93"/>
    <w:rsid w:val="7CB2348D"/>
    <w:rsid w:val="7CDEA144"/>
    <w:rsid w:val="7CFB658E"/>
    <w:rsid w:val="7D6F2271"/>
    <w:rsid w:val="7D800290"/>
    <w:rsid w:val="7DE44C26"/>
    <w:rsid w:val="7DEBD61F"/>
    <w:rsid w:val="7E5D031B"/>
    <w:rsid w:val="7EBF73EA"/>
    <w:rsid w:val="7EF780C7"/>
    <w:rsid w:val="7EFDA671"/>
    <w:rsid w:val="7EFF2E14"/>
    <w:rsid w:val="7EFF8135"/>
    <w:rsid w:val="7EFFF95A"/>
    <w:rsid w:val="7F1DF80F"/>
    <w:rsid w:val="7F356B9A"/>
    <w:rsid w:val="7F403EC5"/>
    <w:rsid w:val="7F7F8117"/>
    <w:rsid w:val="7FCF729D"/>
    <w:rsid w:val="7FDD935C"/>
    <w:rsid w:val="7FDFB349"/>
    <w:rsid w:val="7FF310AF"/>
    <w:rsid w:val="7FFD93EA"/>
    <w:rsid w:val="7FFF365F"/>
    <w:rsid w:val="7FFF624D"/>
    <w:rsid w:val="7FFFA5A7"/>
    <w:rsid w:val="7FFFFE0B"/>
    <w:rsid w:val="8FB7751A"/>
    <w:rsid w:val="9BAF2017"/>
    <w:rsid w:val="9FCF9F21"/>
    <w:rsid w:val="9FE158B3"/>
    <w:rsid w:val="9FFF773F"/>
    <w:rsid w:val="A56D238B"/>
    <w:rsid w:val="A6FCC08A"/>
    <w:rsid w:val="ABDFE5B7"/>
    <w:rsid w:val="ADEDEB64"/>
    <w:rsid w:val="AECA87A4"/>
    <w:rsid w:val="AFFB3DD3"/>
    <w:rsid w:val="AFFD4162"/>
    <w:rsid w:val="AFFFA3ED"/>
    <w:rsid w:val="B50EE558"/>
    <w:rsid w:val="BA9F0D77"/>
    <w:rsid w:val="BB7F7579"/>
    <w:rsid w:val="BBC361EB"/>
    <w:rsid w:val="BEBF4EC0"/>
    <w:rsid w:val="BF77534E"/>
    <w:rsid w:val="BFCFC523"/>
    <w:rsid w:val="BFF70383"/>
    <w:rsid w:val="C1FFA8BA"/>
    <w:rsid w:val="CCDE38C1"/>
    <w:rsid w:val="CDFF959F"/>
    <w:rsid w:val="CFFE67DA"/>
    <w:rsid w:val="D6F54F7D"/>
    <w:rsid w:val="D75DDDB0"/>
    <w:rsid w:val="DBAD4E95"/>
    <w:rsid w:val="DBB2274E"/>
    <w:rsid w:val="DD3FA019"/>
    <w:rsid w:val="DEF713AA"/>
    <w:rsid w:val="DEFD353D"/>
    <w:rsid w:val="DF2D67FF"/>
    <w:rsid w:val="DF3FABA3"/>
    <w:rsid w:val="DFB247DB"/>
    <w:rsid w:val="DFD5C640"/>
    <w:rsid w:val="DFED4C32"/>
    <w:rsid w:val="E4D29497"/>
    <w:rsid w:val="E4FDD278"/>
    <w:rsid w:val="E5DE20BB"/>
    <w:rsid w:val="E6DD7EE4"/>
    <w:rsid w:val="E7966865"/>
    <w:rsid w:val="E7BF4CBE"/>
    <w:rsid w:val="E7FB1201"/>
    <w:rsid w:val="E7FF7127"/>
    <w:rsid w:val="E94F1B2D"/>
    <w:rsid w:val="EB5E57B2"/>
    <w:rsid w:val="EBB9E22D"/>
    <w:rsid w:val="EBBB3E13"/>
    <w:rsid w:val="EBBD032B"/>
    <w:rsid w:val="EDE51761"/>
    <w:rsid w:val="EDFF0CB1"/>
    <w:rsid w:val="EE9F40AE"/>
    <w:rsid w:val="EF5A335C"/>
    <w:rsid w:val="EF5BBD32"/>
    <w:rsid w:val="EFFE5D41"/>
    <w:rsid w:val="EFFF98B6"/>
    <w:rsid w:val="F1BF71F0"/>
    <w:rsid w:val="F36B3288"/>
    <w:rsid w:val="F3A3B611"/>
    <w:rsid w:val="F47B303E"/>
    <w:rsid w:val="F5FD0D87"/>
    <w:rsid w:val="F7AD925A"/>
    <w:rsid w:val="F7BDC485"/>
    <w:rsid w:val="F7EF77F7"/>
    <w:rsid w:val="F8F9626E"/>
    <w:rsid w:val="FA7B7D71"/>
    <w:rsid w:val="FAEC8AE9"/>
    <w:rsid w:val="FB16388F"/>
    <w:rsid w:val="FB1F97B1"/>
    <w:rsid w:val="FB6EE537"/>
    <w:rsid w:val="FB7EAF90"/>
    <w:rsid w:val="FB7FC3CF"/>
    <w:rsid w:val="FBE939E2"/>
    <w:rsid w:val="FBFD984C"/>
    <w:rsid w:val="FBFFC87D"/>
    <w:rsid w:val="FC2D727F"/>
    <w:rsid w:val="FCDFDB0B"/>
    <w:rsid w:val="FCE74D4F"/>
    <w:rsid w:val="FD77B493"/>
    <w:rsid w:val="FD96D5C5"/>
    <w:rsid w:val="FDEEF880"/>
    <w:rsid w:val="FDFAF580"/>
    <w:rsid w:val="FDFF3960"/>
    <w:rsid w:val="FEB52931"/>
    <w:rsid w:val="FEDE56C0"/>
    <w:rsid w:val="FEDFDB8C"/>
    <w:rsid w:val="FEFEE606"/>
    <w:rsid w:val="FF37D4C6"/>
    <w:rsid w:val="FF5FD27F"/>
    <w:rsid w:val="FF76AD19"/>
    <w:rsid w:val="FFC33193"/>
    <w:rsid w:val="FFDC5ED7"/>
    <w:rsid w:val="FFDD04B7"/>
    <w:rsid w:val="FFEC6E1E"/>
    <w:rsid w:val="FFEDDBCB"/>
    <w:rsid w:val="FFF7DA04"/>
    <w:rsid w:val="FFFA3D26"/>
    <w:rsid w:val="FF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0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locked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locked/>
    <w:uiPriority w:val="0"/>
    <w:pPr>
      <w:ind w:firstLine="420"/>
    </w:pPr>
    <w:rPr>
      <w:rFonts w:eastAsia="宋体"/>
      <w:sz w:val="30"/>
    </w:rPr>
  </w:style>
  <w:style w:type="paragraph" w:styleId="4">
    <w:name w:val="Body Text Indent"/>
    <w:basedOn w:val="1"/>
    <w:qFormat/>
    <w:locked/>
    <w:uiPriority w:val="0"/>
    <w:pPr>
      <w:snapToGrid w:val="0"/>
      <w:spacing w:line="360" w:lineRule="auto"/>
      <w:ind w:firstLine="538" w:firstLineChars="168"/>
    </w:pPr>
    <w:rPr>
      <w:rFonts w:ascii="仿宋_GB2312" w:eastAsia="仿宋_GB2312"/>
      <w:sz w:val="32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2049</Words>
  <Characters>2119</Characters>
  <Lines>0</Lines>
  <Paragraphs>0</Paragraphs>
  <TotalTime>2</TotalTime>
  <ScaleCrop>false</ScaleCrop>
  <LinksUpToDate>false</LinksUpToDate>
  <CharactersWithSpaces>2134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2024-02-25T15:34:00Z</dcterms:created>
  <dc:creator>张弸</dc:creator>
  <cp:lastModifiedBy>greatwall</cp:lastModifiedBy>
  <cp:lastPrinted>2024-05-27T19:17:00Z</cp:lastPrinted>
  <dcterms:modified xsi:type="dcterms:W3CDTF">2025-09-29T10:46:19Z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57A9A7F8BCE3481D966E300E88BCB30E_11</vt:lpwstr>
  </property>
  <property fmtid="{D5CDD505-2E9C-101B-9397-08002B2CF9AE}" pid="4" name="KSOTemplateDocerSaveRecord">
    <vt:lpwstr>eyJoZGlkIjoiZDljYjJjNmE5NmI0MGI4YmQ1YzVjNjlkYWE3MmExMzQiLCJ1c2VySWQiOiIxMjY1MjM5MTc0In0=</vt:lpwstr>
  </property>
</Properties>
</file>